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F72A1" w14:textId="77777777" w:rsidR="00D44843" w:rsidRDefault="00D44843" w:rsidP="00D44843">
      <w:pPr>
        <w:pStyle w:val="Titlu"/>
        <w:jc w:val="center"/>
        <w:rPr>
          <w:rFonts w:ascii="Times New Roman" w:hAnsi="Times New Roman" w:cs="Times New Roman"/>
          <w:sz w:val="24"/>
          <w:szCs w:val="24"/>
        </w:rPr>
      </w:pPr>
      <w:r w:rsidRPr="00781323">
        <w:rPr>
          <w:rFonts w:ascii="Times New Roman" w:hAnsi="Times New Roman" w:cs="Times New Roman"/>
          <w:sz w:val="24"/>
          <w:szCs w:val="24"/>
        </w:rPr>
        <w:t>ACORD DE CONSIMȚĂMÂNT</w:t>
      </w:r>
    </w:p>
    <w:p w14:paraId="4E3D544B" w14:textId="77777777" w:rsidR="00D44843" w:rsidRPr="00781323" w:rsidRDefault="00D44843" w:rsidP="00D44843">
      <w:pPr>
        <w:pStyle w:val="Titlu"/>
        <w:jc w:val="center"/>
        <w:rPr>
          <w:rFonts w:ascii="Times New Roman" w:hAnsi="Times New Roman" w:cs="Times New Roman"/>
          <w:sz w:val="24"/>
          <w:szCs w:val="24"/>
        </w:rPr>
      </w:pPr>
      <w:r w:rsidRPr="00781323">
        <w:rPr>
          <w:rFonts w:ascii="Times New Roman" w:hAnsi="Times New Roman" w:cs="Times New Roman"/>
          <w:sz w:val="24"/>
          <w:szCs w:val="24"/>
        </w:rPr>
        <w:t>PRIVIND PRELUCRAREA DATELOR CU CARACTER PERSONAL</w:t>
      </w:r>
    </w:p>
    <w:p w14:paraId="21D797DE" w14:textId="77777777" w:rsidR="00D44843" w:rsidRPr="00781323" w:rsidRDefault="00D44843" w:rsidP="00D44843">
      <w:pPr>
        <w:rPr>
          <w:rFonts w:ascii="Times New Roman" w:hAnsi="Times New Roman" w:cs="Times New Roman"/>
          <w:sz w:val="24"/>
          <w:szCs w:val="24"/>
        </w:rPr>
      </w:pPr>
      <w:r w:rsidRPr="00781323">
        <w:rPr>
          <w:rFonts w:ascii="Times New Roman" w:hAnsi="Times New Roman" w:cs="Times New Roman"/>
          <w:sz w:val="24"/>
          <w:szCs w:val="24"/>
        </w:rPr>
        <w:t>(GDPR – Regulamentul UE 2016/679)</w:t>
      </w:r>
    </w:p>
    <w:p w14:paraId="66E9D239" w14:textId="77777777" w:rsidR="00D44843" w:rsidRPr="00781323" w:rsidRDefault="00D44843" w:rsidP="00D44843">
      <w:pPr>
        <w:rPr>
          <w:rFonts w:ascii="Times New Roman" w:hAnsi="Times New Roman" w:cs="Times New Roman"/>
          <w:sz w:val="24"/>
          <w:szCs w:val="24"/>
        </w:rPr>
      </w:pPr>
      <w:r w:rsidRPr="00781323">
        <w:rPr>
          <w:rFonts w:ascii="Times New Roman" w:hAnsi="Times New Roman" w:cs="Times New Roman"/>
          <w:sz w:val="24"/>
          <w:szCs w:val="24"/>
        </w:rPr>
        <w:t>Teatrul Național de Operetă și Musical „Ion Dacian”</w:t>
      </w:r>
      <w:r w:rsidRPr="00781323">
        <w:rPr>
          <w:rFonts w:ascii="Times New Roman" w:hAnsi="Times New Roman" w:cs="Times New Roman"/>
          <w:sz w:val="24"/>
          <w:szCs w:val="24"/>
        </w:rPr>
        <w:br/>
        <w:t>CIF: 4340099</w:t>
      </w:r>
    </w:p>
    <w:p w14:paraId="3332C5DA" w14:textId="77777777" w:rsidR="00D44843" w:rsidRPr="00781323" w:rsidRDefault="00D44843" w:rsidP="00D44843">
      <w:pPr>
        <w:rPr>
          <w:rFonts w:ascii="Times New Roman" w:hAnsi="Times New Roman" w:cs="Times New Roman"/>
          <w:sz w:val="24"/>
          <w:szCs w:val="24"/>
        </w:rPr>
      </w:pPr>
      <w:r w:rsidRPr="00781323">
        <w:rPr>
          <w:rFonts w:ascii="Times New Roman" w:hAnsi="Times New Roman" w:cs="Times New Roman"/>
          <w:sz w:val="24"/>
          <w:szCs w:val="24"/>
        </w:rPr>
        <w:t>Adresă: Bd. Octavian Goga nr. 1, Sector 3, București</w:t>
      </w:r>
      <w:r w:rsidRPr="00781323">
        <w:rPr>
          <w:rFonts w:ascii="Times New Roman" w:hAnsi="Times New Roman" w:cs="Times New Roman"/>
          <w:sz w:val="24"/>
          <w:szCs w:val="24"/>
        </w:rPr>
        <w:br/>
        <w:t>Email: voluntariat@opereta.ro</w:t>
      </w:r>
    </w:p>
    <w:p w14:paraId="3DDCFA50" w14:textId="77777777" w:rsidR="00D44843" w:rsidRPr="00781323" w:rsidRDefault="00D44843" w:rsidP="00D44843">
      <w:pPr>
        <w:rPr>
          <w:rFonts w:ascii="Times New Roman" w:hAnsi="Times New Roman" w:cs="Times New Roman"/>
          <w:sz w:val="24"/>
          <w:szCs w:val="24"/>
        </w:rPr>
      </w:pPr>
      <w:r w:rsidRPr="00781323">
        <w:rPr>
          <w:rFonts w:ascii="Times New Roman" w:hAnsi="Times New Roman" w:cs="Times New Roman"/>
          <w:sz w:val="24"/>
          <w:szCs w:val="24"/>
        </w:rPr>
        <w:br/>
        <w:t>Subsemnatul/Subsemnata,</w:t>
      </w:r>
    </w:p>
    <w:p w14:paraId="617B98CA" w14:textId="77777777" w:rsidR="00D44843" w:rsidRPr="00781323" w:rsidRDefault="00D44843" w:rsidP="00D44843">
      <w:pPr>
        <w:rPr>
          <w:rFonts w:ascii="Times New Roman" w:hAnsi="Times New Roman" w:cs="Times New Roman"/>
          <w:sz w:val="24"/>
          <w:szCs w:val="24"/>
        </w:rPr>
      </w:pPr>
      <w:r w:rsidRPr="00781323">
        <w:rPr>
          <w:rFonts w:ascii="Times New Roman" w:hAnsi="Times New Roman" w:cs="Times New Roman"/>
          <w:sz w:val="24"/>
          <w:szCs w:val="24"/>
        </w:rPr>
        <w:t>Nume: ____________________________________________</w:t>
      </w:r>
    </w:p>
    <w:p w14:paraId="5DA17365" w14:textId="77777777" w:rsidR="00D44843" w:rsidRPr="00781323" w:rsidRDefault="00D44843" w:rsidP="00D44843">
      <w:pPr>
        <w:rPr>
          <w:rFonts w:ascii="Times New Roman" w:hAnsi="Times New Roman" w:cs="Times New Roman"/>
          <w:sz w:val="24"/>
          <w:szCs w:val="24"/>
        </w:rPr>
      </w:pPr>
      <w:r w:rsidRPr="00781323">
        <w:rPr>
          <w:rFonts w:ascii="Times New Roman" w:hAnsi="Times New Roman" w:cs="Times New Roman"/>
          <w:sz w:val="24"/>
          <w:szCs w:val="24"/>
        </w:rPr>
        <w:t>Prenume: __________________________________________</w:t>
      </w:r>
    </w:p>
    <w:p w14:paraId="15D4C6C1" w14:textId="77777777" w:rsidR="00D44843" w:rsidRPr="00781323" w:rsidRDefault="00D44843" w:rsidP="00D44843">
      <w:pPr>
        <w:rPr>
          <w:rFonts w:ascii="Times New Roman" w:hAnsi="Times New Roman" w:cs="Times New Roman"/>
          <w:sz w:val="24"/>
          <w:szCs w:val="24"/>
        </w:rPr>
      </w:pPr>
      <w:r w:rsidRPr="00781323">
        <w:rPr>
          <w:rFonts w:ascii="Times New Roman" w:hAnsi="Times New Roman" w:cs="Times New Roman"/>
          <w:sz w:val="24"/>
          <w:szCs w:val="24"/>
        </w:rPr>
        <w:t>Data nașterii: ____________</w:t>
      </w:r>
    </w:p>
    <w:p w14:paraId="1ED9A485" w14:textId="77777777" w:rsidR="00D44843" w:rsidRPr="00781323" w:rsidRDefault="00D44843" w:rsidP="00D44843">
      <w:pPr>
        <w:rPr>
          <w:rFonts w:ascii="Times New Roman" w:hAnsi="Times New Roman" w:cs="Times New Roman"/>
          <w:sz w:val="24"/>
          <w:szCs w:val="24"/>
        </w:rPr>
      </w:pPr>
      <w:r w:rsidRPr="00781323">
        <w:rPr>
          <w:rFonts w:ascii="Times New Roman" w:hAnsi="Times New Roman" w:cs="Times New Roman"/>
          <w:sz w:val="24"/>
          <w:szCs w:val="24"/>
        </w:rPr>
        <w:t>Telefon: ____________________</w:t>
      </w:r>
    </w:p>
    <w:p w14:paraId="1E8943F5" w14:textId="77777777" w:rsidR="00D44843" w:rsidRPr="00781323" w:rsidRDefault="00D44843" w:rsidP="00D44843">
      <w:pPr>
        <w:rPr>
          <w:rFonts w:ascii="Times New Roman" w:hAnsi="Times New Roman" w:cs="Times New Roman"/>
          <w:sz w:val="24"/>
          <w:szCs w:val="24"/>
        </w:rPr>
      </w:pPr>
      <w:r w:rsidRPr="00781323">
        <w:rPr>
          <w:rFonts w:ascii="Times New Roman" w:hAnsi="Times New Roman" w:cs="Times New Roman"/>
          <w:sz w:val="24"/>
          <w:szCs w:val="24"/>
        </w:rPr>
        <w:t>E-mail: ____________________</w:t>
      </w:r>
    </w:p>
    <w:p w14:paraId="1300C5FA" w14:textId="77777777" w:rsidR="00D44843" w:rsidRPr="00781323" w:rsidRDefault="00D44843" w:rsidP="00D44843">
      <w:pPr>
        <w:rPr>
          <w:rFonts w:ascii="Times New Roman" w:hAnsi="Times New Roman" w:cs="Times New Roman"/>
          <w:sz w:val="24"/>
          <w:szCs w:val="24"/>
        </w:rPr>
      </w:pPr>
      <w:r w:rsidRPr="00781323">
        <w:rPr>
          <w:rFonts w:ascii="Times New Roman" w:hAnsi="Times New Roman" w:cs="Times New Roman"/>
          <w:sz w:val="24"/>
          <w:szCs w:val="24"/>
        </w:rPr>
        <w:br/>
        <w:t>Prin prezenta, îmi exprim în mod liber, specific, informat și neechivoc consimțământul pentru ca Teatrul Național de Operetă și Musical „Ion Dacian”, să prelucreze datele mele personale în următoarele condiții:</w:t>
      </w:r>
    </w:p>
    <w:p w14:paraId="1FB7D599" w14:textId="77777777" w:rsidR="00D44843" w:rsidRPr="00781323" w:rsidRDefault="00D44843" w:rsidP="00D44843">
      <w:pPr>
        <w:pStyle w:val="Titlu2"/>
        <w:rPr>
          <w:rFonts w:ascii="Times New Roman" w:hAnsi="Times New Roman" w:cs="Times New Roman"/>
          <w:sz w:val="24"/>
          <w:szCs w:val="24"/>
        </w:rPr>
      </w:pPr>
      <w:r w:rsidRPr="0078132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81323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78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323">
        <w:rPr>
          <w:rFonts w:ascii="Times New Roman" w:hAnsi="Times New Roman" w:cs="Times New Roman"/>
          <w:sz w:val="24"/>
          <w:szCs w:val="24"/>
        </w:rPr>
        <w:t>prelucrării</w:t>
      </w:r>
      <w:proofErr w:type="spellEnd"/>
    </w:p>
    <w:p w14:paraId="6A8A16E3" w14:textId="77777777" w:rsidR="00D44843" w:rsidRPr="00781323" w:rsidRDefault="00D44843" w:rsidP="00D44843">
      <w:pPr>
        <w:rPr>
          <w:rFonts w:ascii="Times New Roman" w:hAnsi="Times New Roman" w:cs="Times New Roman"/>
          <w:sz w:val="24"/>
          <w:szCs w:val="24"/>
        </w:rPr>
      </w:pPr>
      <w:r w:rsidRPr="00781323">
        <w:rPr>
          <w:rFonts w:ascii="Times New Roman" w:hAnsi="Times New Roman" w:cs="Times New Roman"/>
          <w:sz w:val="24"/>
          <w:szCs w:val="24"/>
        </w:rPr>
        <w:t>Datele sunt colectate și prelucrate exclusiv în scopul participării mele la programul de voluntariat, în vederea:</w:t>
      </w:r>
      <w:r w:rsidRPr="00781323">
        <w:rPr>
          <w:rFonts w:ascii="Times New Roman" w:hAnsi="Times New Roman" w:cs="Times New Roman"/>
          <w:sz w:val="24"/>
          <w:szCs w:val="24"/>
        </w:rPr>
        <w:br/>
        <w:t>- procesării cererii de înscriere;</w:t>
      </w:r>
      <w:r w:rsidRPr="00781323">
        <w:rPr>
          <w:rFonts w:ascii="Times New Roman" w:hAnsi="Times New Roman" w:cs="Times New Roman"/>
          <w:sz w:val="24"/>
          <w:szCs w:val="24"/>
        </w:rPr>
        <w:br/>
        <w:t>- gestionării activităților desfășurate;</w:t>
      </w:r>
      <w:r w:rsidRPr="00781323">
        <w:rPr>
          <w:rFonts w:ascii="Times New Roman" w:hAnsi="Times New Roman" w:cs="Times New Roman"/>
          <w:sz w:val="24"/>
          <w:szCs w:val="24"/>
        </w:rPr>
        <w:br/>
        <w:t>- emiterii certificatului de voluntariat și a adeverinței de practică;</w:t>
      </w:r>
      <w:r w:rsidRPr="00781323">
        <w:rPr>
          <w:rFonts w:ascii="Times New Roman" w:hAnsi="Times New Roman" w:cs="Times New Roman"/>
          <w:sz w:val="24"/>
          <w:szCs w:val="24"/>
        </w:rPr>
        <w:br/>
        <w:t>- comunicării cu mine pe durata programului.</w:t>
      </w:r>
    </w:p>
    <w:p w14:paraId="4E9CE72B" w14:textId="77777777" w:rsidR="00D44843" w:rsidRPr="00781323" w:rsidRDefault="00D44843" w:rsidP="00D44843">
      <w:pPr>
        <w:pStyle w:val="Titlu2"/>
        <w:rPr>
          <w:rFonts w:ascii="Times New Roman" w:hAnsi="Times New Roman" w:cs="Times New Roman"/>
          <w:sz w:val="24"/>
          <w:szCs w:val="24"/>
        </w:rPr>
      </w:pPr>
      <w:r w:rsidRPr="0078132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81323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Pr="00781323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Pr="00781323">
        <w:rPr>
          <w:rFonts w:ascii="Times New Roman" w:hAnsi="Times New Roman" w:cs="Times New Roman"/>
          <w:sz w:val="24"/>
          <w:szCs w:val="24"/>
        </w:rPr>
        <w:t>prelucrate</w:t>
      </w:r>
      <w:proofErr w:type="spellEnd"/>
    </w:p>
    <w:p w14:paraId="745D3B41" w14:textId="77777777" w:rsidR="00D44843" w:rsidRDefault="00D44843" w:rsidP="00D44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323">
        <w:rPr>
          <w:rFonts w:ascii="Times New Roman" w:hAnsi="Times New Roman" w:cs="Times New Roman"/>
          <w:sz w:val="24"/>
          <w:szCs w:val="24"/>
        </w:rPr>
        <w:t>- Date de identificare: nume, prenume, data nașterii, CNP (după caz);</w:t>
      </w:r>
      <w:r w:rsidRPr="00781323">
        <w:rPr>
          <w:rFonts w:ascii="Times New Roman" w:hAnsi="Times New Roman" w:cs="Times New Roman"/>
          <w:sz w:val="24"/>
          <w:szCs w:val="24"/>
        </w:rPr>
        <w:br/>
        <w:t>- Date de contact: e-mail, telefon;</w:t>
      </w:r>
    </w:p>
    <w:p w14:paraId="37B71643" w14:textId="77777777" w:rsidR="00D44843" w:rsidRDefault="00D44843" w:rsidP="00D448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Experiența</w:t>
      </w:r>
    </w:p>
    <w:p w14:paraId="05DDE6AE" w14:textId="77777777" w:rsidR="00D44843" w:rsidRDefault="00D44843" w:rsidP="00D448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Competențe</w:t>
      </w:r>
    </w:p>
    <w:p w14:paraId="2CE748A0" w14:textId="77777777" w:rsidR="00D44843" w:rsidRDefault="00D44843" w:rsidP="00D448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Hobby-uri</w:t>
      </w:r>
    </w:p>
    <w:p w14:paraId="3FD9EA6E" w14:textId="77777777" w:rsidR="00D44843" w:rsidRDefault="00D44843" w:rsidP="00D448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Nivel cunoaștere limbi străine</w:t>
      </w:r>
    </w:p>
    <w:p w14:paraId="260362AB" w14:textId="77777777" w:rsidR="00D44843" w:rsidRPr="00781323" w:rsidRDefault="00D44843" w:rsidP="00D44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323">
        <w:rPr>
          <w:rFonts w:ascii="Times New Roman" w:hAnsi="Times New Roman" w:cs="Times New Roman"/>
          <w:sz w:val="24"/>
          <w:szCs w:val="24"/>
        </w:rPr>
        <w:t>- Alte informații incluse în formularul de înscriere sau cerute de legislație (ex. statutul de elev/student);</w:t>
      </w:r>
      <w:r w:rsidRPr="00781323">
        <w:rPr>
          <w:rFonts w:ascii="Times New Roman" w:hAnsi="Times New Roman" w:cs="Times New Roman"/>
          <w:sz w:val="24"/>
          <w:szCs w:val="24"/>
        </w:rPr>
        <w:br/>
        <w:t>- Semnătura olografă.</w:t>
      </w:r>
    </w:p>
    <w:p w14:paraId="6AECF264" w14:textId="77777777" w:rsidR="00D44843" w:rsidRPr="00781323" w:rsidRDefault="00D44843" w:rsidP="00D44843">
      <w:pPr>
        <w:pStyle w:val="Titlu2"/>
        <w:rPr>
          <w:rFonts w:ascii="Times New Roman" w:hAnsi="Times New Roman" w:cs="Times New Roman"/>
          <w:sz w:val="24"/>
          <w:szCs w:val="24"/>
        </w:rPr>
      </w:pPr>
      <w:r w:rsidRPr="0078132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8132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78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323">
        <w:rPr>
          <w:rFonts w:ascii="Times New Roman" w:hAnsi="Times New Roman" w:cs="Times New Roman"/>
          <w:sz w:val="24"/>
          <w:szCs w:val="24"/>
        </w:rPr>
        <w:t>prelucrării</w:t>
      </w:r>
      <w:proofErr w:type="spellEnd"/>
    </w:p>
    <w:p w14:paraId="1F1BCFFB" w14:textId="77777777" w:rsidR="00D44843" w:rsidRPr="00781323" w:rsidRDefault="00D44843" w:rsidP="00D44843">
      <w:pPr>
        <w:rPr>
          <w:rFonts w:ascii="Times New Roman" w:hAnsi="Times New Roman" w:cs="Times New Roman"/>
          <w:sz w:val="24"/>
          <w:szCs w:val="24"/>
        </w:rPr>
      </w:pPr>
      <w:r w:rsidRPr="00781323">
        <w:rPr>
          <w:rFonts w:ascii="Times New Roman" w:hAnsi="Times New Roman" w:cs="Times New Roman"/>
          <w:sz w:val="24"/>
          <w:szCs w:val="24"/>
        </w:rPr>
        <w:t>Datele vor fi stocate pe durata programului de voluntariat și maximum 2 ani după încheierea acestuia, cu excepția cazurilor prevăzute de lege.</w:t>
      </w:r>
    </w:p>
    <w:p w14:paraId="09068829" w14:textId="77777777" w:rsidR="00D44843" w:rsidRPr="00781323" w:rsidRDefault="00D44843" w:rsidP="00D44843">
      <w:pPr>
        <w:pStyle w:val="Titlu2"/>
        <w:rPr>
          <w:rFonts w:ascii="Times New Roman" w:hAnsi="Times New Roman" w:cs="Times New Roman"/>
          <w:sz w:val="24"/>
          <w:szCs w:val="24"/>
        </w:rPr>
      </w:pPr>
      <w:r w:rsidRPr="0078132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81323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781323">
        <w:rPr>
          <w:rFonts w:ascii="Times New Roman" w:hAnsi="Times New Roman" w:cs="Times New Roman"/>
          <w:sz w:val="24"/>
          <w:szCs w:val="24"/>
        </w:rPr>
        <w:t xml:space="preserve"> mele</w:t>
      </w:r>
    </w:p>
    <w:p w14:paraId="5AA2344E" w14:textId="77777777" w:rsidR="00D44843" w:rsidRDefault="00D44843" w:rsidP="00D44843">
      <w:pPr>
        <w:rPr>
          <w:rFonts w:ascii="Times New Roman" w:hAnsi="Times New Roman" w:cs="Times New Roman"/>
          <w:sz w:val="24"/>
          <w:szCs w:val="24"/>
        </w:rPr>
      </w:pPr>
      <w:r w:rsidRPr="00781323">
        <w:rPr>
          <w:rFonts w:ascii="Times New Roman" w:hAnsi="Times New Roman" w:cs="Times New Roman"/>
          <w:sz w:val="24"/>
          <w:szCs w:val="24"/>
        </w:rPr>
        <w:t>Conform Regulamentului (UE) 2016/679, beneficiez de următoarele drepturi:</w:t>
      </w:r>
      <w:r w:rsidRPr="00781323">
        <w:rPr>
          <w:rFonts w:ascii="Times New Roman" w:hAnsi="Times New Roman" w:cs="Times New Roman"/>
          <w:sz w:val="24"/>
          <w:szCs w:val="24"/>
        </w:rPr>
        <w:br/>
        <w:t>- dreptul de acces la date;</w:t>
      </w:r>
      <w:r w:rsidRPr="00781323">
        <w:rPr>
          <w:rFonts w:ascii="Times New Roman" w:hAnsi="Times New Roman" w:cs="Times New Roman"/>
          <w:sz w:val="24"/>
          <w:szCs w:val="24"/>
        </w:rPr>
        <w:br/>
        <w:t>- dreptul la rectificare sau ștergere;</w:t>
      </w:r>
      <w:r w:rsidRPr="00781323">
        <w:rPr>
          <w:rFonts w:ascii="Times New Roman" w:hAnsi="Times New Roman" w:cs="Times New Roman"/>
          <w:sz w:val="24"/>
          <w:szCs w:val="24"/>
        </w:rPr>
        <w:br/>
        <w:t>- dreptul la restricționarea prelucrării;</w:t>
      </w:r>
      <w:r w:rsidRPr="00781323">
        <w:rPr>
          <w:rFonts w:ascii="Times New Roman" w:hAnsi="Times New Roman" w:cs="Times New Roman"/>
          <w:sz w:val="24"/>
          <w:szCs w:val="24"/>
        </w:rPr>
        <w:br/>
        <w:t>- dreptul la opoziție;</w:t>
      </w:r>
      <w:r w:rsidRPr="00781323">
        <w:rPr>
          <w:rFonts w:ascii="Times New Roman" w:hAnsi="Times New Roman" w:cs="Times New Roman"/>
          <w:sz w:val="24"/>
          <w:szCs w:val="24"/>
        </w:rPr>
        <w:br/>
        <w:t>- dreptul de a-mi retrage consimțământul în orice moment, fără a afecta legalitatea prelucrării anterioare;</w:t>
      </w:r>
      <w:r w:rsidRPr="00781323">
        <w:rPr>
          <w:rFonts w:ascii="Times New Roman" w:hAnsi="Times New Roman" w:cs="Times New Roman"/>
          <w:sz w:val="24"/>
          <w:szCs w:val="24"/>
        </w:rPr>
        <w:br/>
        <w:t>- dreptul de a depune o plângere la Autoritatea Națională de Supraveghere a Prelucrării Datelor cu Caracter Personal.</w:t>
      </w:r>
    </w:p>
    <w:p w14:paraId="1BBD8302" w14:textId="77777777" w:rsidR="00D44843" w:rsidRPr="00781323" w:rsidRDefault="00D44843" w:rsidP="00D44843">
      <w:pPr>
        <w:pStyle w:val="Titlu2"/>
        <w:rPr>
          <w:rFonts w:ascii="Times New Roman" w:hAnsi="Times New Roman" w:cs="Times New Roman"/>
          <w:sz w:val="24"/>
          <w:szCs w:val="24"/>
        </w:rPr>
      </w:pPr>
      <w:r w:rsidRPr="0078132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81323">
        <w:rPr>
          <w:rFonts w:ascii="Times New Roman" w:hAnsi="Times New Roman" w:cs="Times New Roman"/>
          <w:sz w:val="24"/>
          <w:szCs w:val="24"/>
        </w:rPr>
        <w:t>Transparență</w:t>
      </w:r>
      <w:proofErr w:type="spellEnd"/>
    </w:p>
    <w:p w14:paraId="5057A211" w14:textId="77777777" w:rsidR="00D44843" w:rsidRDefault="00D44843" w:rsidP="00D44843">
      <w:pPr>
        <w:rPr>
          <w:rFonts w:ascii="Times New Roman" w:hAnsi="Times New Roman" w:cs="Times New Roman"/>
          <w:sz w:val="24"/>
          <w:szCs w:val="24"/>
        </w:rPr>
      </w:pPr>
      <w:r w:rsidRPr="00781323">
        <w:rPr>
          <w:rFonts w:ascii="Times New Roman" w:hAnsi="Times New Roman" w:cs="Times New Roman"/>
          <w:sz w:val="24"/>
          <w:szCs w:val="24"/>
        </w:rPr>
        <w:t>Datele nu vor fi transmise terților, cu excepția autorităților publice, dacă acest lucru este cerut de lege.</w:t>
      </w:r>
    </w:p>
    <w:p w14:paraId="4CF144CF" w14:textId="77777777" w:rsidR="00D44843" w:rsidRPr="00781323" w:rsidRDefault="00D44843" w:rsidP="00D44843">
      <w:pPr>
        <w:rPr>
          <w:rFonts w:ascii="Times New Roman" w:hAnsi="Times New Roman" w:cs="Times New Roman"/>
          <w:sz w:val="24"/>
          <w:szCs w:val="24"/>
        </w:rPr>
      </w:pPr>
      <w:r w:rsidRPr="002932A1">
        <w:rPr>
          <w:rFonts w:ascii="Times New Roman" w:hAnsi="Times New Roman" w:cs="Times New Roman"/>
          <w:sz w:val="24"/>
          <w:szCs w:val="24"/>
        </w:rPr>
        <w:t>Pentru exercitarea drepturi</w:t>
      </w:r>
      <w:r>
        <w:rPr>
          <w:rFonts w:ascii="Times New Roman" w:hAnsi="Times New Roman" w:cs="Times New Roman"/>
          <w:sz w:val="24"/>
          <w:szCs w:val="24"/>
        </w:rPr>
        <w:t>lor mele</w:t>
      </w:r>
      <w:r w:rsidRPr="002932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am luat la cunoștința că mă pot adresa cu </w:t>
      </w:r>
      <w:r w:rsidRPr="002932A1">
        <w:rPr>
          <w:rFonts w:ascii="Times New Roman" w:hAnsi="Times New Roman" w:cs="Times New Roman"/>
          <w:sz w:val="24"/>
          <w:szCs w:val="24"/>
        </w:rPr>
        <w:t xml:space="preserve">o cerere scrisă, datată și semnată către </w:t>
      </w:r>
      <w:r>
        <w:rPr>
          <w:rFonts w:ascii="Times New Roman" w:hAnsi="Times New Roman" w:cs="Times New Roman"/>
          <w:sz w:val="24"/>
          <w:szCs w:val="24"/>
        </w:rPr>
        <w:t>TNOMID</w:t>
      </w:r>
      <w:r w:rsidRPr="002932A1">
        <w:rPr>
          <w:rFonts w:ascii="Times New Roman" w:hAnsi="Times New Roman" w:cs="Times New Roman"/>
          <w:sz w:val="24"/>
          <w:szCs w:val="24"/>
        </w:rPr>
        <w:t xml:space="preserve">, la adresa </w:t>
      </w:r>
      <w:r>
        <w:rPr>
          <w:rFonts w:ascii="Times New Roman" w:hAnsi="Times New Roman" w:cs="Times New Roman"/>
          <w:sz w:val="24"/>
          <w:szCs w:val="24"/>
        </w:rPr>
        <w:t>de email</w:t>
      </w:r>
      <w:r w:rsidRPr="002932A1">
        <w:rPr>
          <w:rFonts w:ascii="Times New Roman" w:hAnsi="Times New Roman" w:cs="Times New Roman"/>
          <w:sz w:val="24"/>
          <w:szCs w:val="24"/>
        </w:rPr>
        <w:t>: protecți</w:t>
      </w:r>
      <w:r>
        <w:rPr>
          <w:rFonts w:ascii="Times New Roman" w:hAnsi="Times New Roman" w:cs="Times New Roman"/>
          <w:sz w:val="24"/>
          <w:szCs w:val="24"/>
        </w:rPr>
        <w:t>a.</w:t>
      </w:r>
      <w:r w:rsidRPr="002932A1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lor</w:t>
      </w:r>
      <w:r w:rsidRPr="002932A1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opereta.ro</w:t>
      </w:r>
    </w:p>
    <w:p w14:paraId="5EE9A2D9" w14:textId="77777777" w:rsidR="00D44843" w:rsidRPr="00781323" w:rsidRDefault="00D44843" w:rsidP="00D44843">
      <w:pPr>
        <w:rPr>
          <w:rFonts w:ascii="Times New Roman" w:hAnsi="Times New Roman" w:cs="Times New Roman"/>
          <w:sz w:val="24"/>
          <w:szCs w:val="24"/>
        </w:rPr>
      </w:pPr>
      <w:r w:rsidRPr="00781323">
        <w:rPr>
          <w:rFonts w:ascii="Times New Roman" w:hAnsi="Times New Roman" w:cs="Times New Roman"/>
          <w:sz w:val="24"/>
          <w:szCs w:val="24"/>
        </w:rPr>
        <w:t>Confirm că am citit, înțeles și sunt de acord cu termenii de mai sus.</w:t>
      </w:r>
      <w:r w:rsidRPr="00781323">
        <w:rPr>
          <w:rFonts w:ascii="Times New Roman" w:hAnsi="Times New Roman" w:cs="Times New Roman"/>
          <w:sz w:val="24"/>
          <w:szCs w:val="24"/>
        </w:rPr>
        <w:br/>
      </w:r>
    </w:p>
    <w:p w14:paraId="44193D04" w14:textId="77777777" w:rsidR="00D44843" w:rsidRPr="00781323" w:rsidRDefault="00D44843" w:rsidP="00D44843">
      <w:pPr>
        <w:rPr>
          <w:rFonts w:ascii="Times New Roman" w:hAnsi="Times New Roman" w:cs="Times New Roman"/>
          <w:sz w:val="24"/>
          <w:szCs w:val="24"/>
        </w:rPr>
      </w:pPr>
      <w:r w:rsidRPr="00781323">
        <w:rPr>
          <w:rFonts w:ascii="Times New Roman" w:hAnsi="Times New Roman" w:cs="Times New Roman"/>
          <w:sz w:val="24"/>
          <w:szCs w:val="24"/>
        </w:rPr>
        <w:t>Data: ___________________</w:t>
      </w:r>
    </w:p>
    <w:p w14:paraId="1746A8A8" w14:textId="77777777" w:rsidR="00D44843" w:rsidRPr="00781323" w:rsidRDefault="00D44843" w:rsidP="00D44843">
      <w:pPr>
        <w:rPr>
          <w:rFonts w:ascii="Times New Roman" w:hAnsi="Times New Roman" w:cs="Times New Roman"/>
          <w:sz w:val="24"/>
          <w:szCs w:val="24"/>
        </w:rPr>
      </w:pPr>
      <w:r w:rsidRPr="00781323">
        <w:rPr>
          <w:rFonts w:ascii="Times New Roman" w:hAnsi="Times New Roman" w:cs="Times New Roman"/>
          <w:sz w:val="24"/>
          <w:szCs w:val="24"/>
        </w:rPr>
        <w:t>Semnătura: ___________________________</w:t>
      </w:r>
    </w:p>
    <w:p w14:paraId="7CE6043A" w14:textId="33235CFC" w:rsidR="004E3D8F" w:rsidRPr="00D44843" w:rsidRDefault="004E3D8F" w:rsidP="00D44843"/>
    <w:sectPr w:rsidR="004E3D8F" w:rsidRPr="00D44843">
      <w:headerReference w:type="default" r:id="rId6"/>
      <w:footerReference w:type="default" r:id="rId7"/>
      <w:pgSz w:w="11900" w:h="16840"/>
      <w:pgMar w:top="2520" w:right="1200" w:bottom="1800" w:left="1200" w:header="72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C9496" w14:textId="77777777" w:rsidR="00904444" w:rsidRPr="00AA4233" w:rsidRDefault="00904444">
      <w:r w:rsidRPr="00AA4233">
        <w:separator/>
      </w:r>
    </w:p>
  </w:endnote>
  <w:endnote w:type="continuationSeparator" w:id="0">
    <w:p w14:paraId="04200323" w14:textId="77777777" w:rsidR="00904444" w:rsidRPr="00AA4233" w:rsidRDefault="00904444">
      <w:r w:rsidRPr="00AA423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UltraLight">
    <w:altName w:val="Arial"/>
    <w:charset w:val="00"/>
    <w:family w:val="auto"/>
    <w:pitch w:val="variable"/>
    <w:sig w:usb0="A00002FF" w:usb1="5000205B" w:usb2="00000002" w:usb3="00000000" w:csb0="00000001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Helvetica Neue Thin">
    <w:altName w:val="Arial"/>
    <w:charset w:val="00"/>
    <w:family w:val="swiss"/>
    <w:pitch w:val="variable"/>
    <w:sig w:usb0="E00002EF" w:usb1="5000205B" w:usb2="00000002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37290" w14:textId="77777777" w:rsidR="00053F23" w:rsidRPr="00AA4233" w:rsidRDefault="00000000">
    <w:pPr>
      <w:pStyle w:val="HeaderFooterA"/>
      <w:rPr>
        <w:lang w:val="ro-RO"/>
      </w:rPr>
    </w:pPr>
    <w:r w:rsidRPr="00AA4233">
      <w:rPr>
        <w:lang w:val="ro-RO"/>
      </w:rPr>
      <w:t xml:space="preserve">Teatrul Național de Operetă și Musical „Ion Dacian”, Bd. Octavian Goga, Nr. 1, București.; </w:t>
    </w:r>
    <w:hyperlink r:id="rId1" w:history="1">
      <w:r w:rsidR="00053F23" w:rsidRPr="00AA4233">
        <w:rPr>
          <w:rStyle w:val="Hyperlink0"/>
          <w:lang w:val="ro-RO"/>
        </w:rPr>
        <w:t>www.opereta.ro</w:t>
      </w:r>
    </w:hyperlink>
    <w:r w:rsidRPr="00AA4233">
      <w:rPr>
        <w:lang w:val="ro-RO"/>
      </w:rPr>
      <w:tab/>
    </w:r>
    <w:r w:rsidRPr="00AA4233">
      <w:rPr>
        <w:lang w:val="ro-RO"/>
      </w:rPr>
      <w:fldChar w:fldCharType="begin"/>
    </w:r>
    <w:r w:rsidRPr="00AA4233">
      <w:rPr>
        <w:lang w:val="ro-RO"/>
      </w:rPr>
      <w:instrText xml:space="preserve"> PAGE </w:instrText>
    </w:r>
    <w:r w:rsidRPr="00AA4233">
      <w:rPr>
        <w:lang w:val="ro-RO"/>
      </w:rPr>
      <w:fldChar w:fldCharType="separate"/>
    </w:r>
    <w:r w:rsidR="00534858" w:rsidRPr="00AA4233">
      <w:rPr>
        <w:lang w:val="ro-RO"/>
      </w:rPr>
      <w:t>1</w:t>
    </w:r>
    <w:r w:rsidRPr="00AA4233">
      <w:rPr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8F7BE" w14:textId="77777777" w:rsidR="00904444" w:rsidRPr="00AA4233" w:rsidRDefault="00904444">
      <w:r w:rsidRPr="00AA4233">
        <w:separator/>
      </w:r>
    </w:p>
  </w:footnote>
  <w:footnote w:type="continuationSeparator" w:id="0">
    <w:p w14:paraId="1978F48B" w14:textId="77777777" w:rsidR="00904444" w:rsidRPr="00AA4233" w:rsidRDefault="00904444">
      <w:r w:rsidRPr="00AA423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C8C3C" w14:textId="77777777" w:rsidR="00053F23" w:rsidRPr="00AA4233" w:rsidRDefault="00000000">
    <w:pPr>
      <w:pStyle w:val="Body"/>
      <w:rPr>
        <w:lang w:val="ro-RO"/>
      </w:rPr>
    </w:pPr>
    <w:r w:rsidRPr="00AA4233">
      <w:rPr>
        <w:noProof/>
        <w:lang w:val="ro-RO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D740D53" wp14:editId="4830023E">
              <wp:simplePos x="0" y="0"/>
              <wp:positionH relativeFrom="page">
                <wp:posOffset>762000</wp:posOffset>
              </wp:positionH>
              <wp:positionV relativeFrom="page">
                <wp:posOffset>1028690</wp:posOffset>
              </wp:positionV>
              <wp:extent cx="6029665" cy="19"/>
              <wp:effectExtent l="0" t="0" r="0" b="0"/>
              <wp:wrapNone/>
              <wp:docPr id="1073741826" name="officeArt object" descr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29665" cy="19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rgbClr val="DF422E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CDDA075" id="officeArt object" o:spid="_x0000_s1026" alt="Line" style="position:absolute;flip:y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0pt,81pt" to="534.8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" strokecolor="#df422e" strokeweight="3pt">
              <v:stroke miterlimit="4" joinstyle="miter"/>
              <w10:wrap anchorx="page" anchory="page"/>
            </v:line>
          </w:pict>
        </mc:Fallback>
      </mc:AlternateContent>
    </w:r>
    <w:r w:rsidRPr="00AA4233">
      <w:rPr>
        <w:noProof/>
        <w:lang w:val="ro-RO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4D2DD3C" wp14:editId="587E4965">
              <wp:simplePos x="0" y="0"/>
              <wp:positionH relativeFrom="page">
                <wp:posOffset>762000</wp:posOffset>
              </wp:positionH>
              <wp:positionV relativeFrom="page">
                <wp:posOffset>9804400</wp:posOffset>
              </wp:positionV>
              <wp:extent cx="6030791" cy="4"/>
              <wp:effectExtent l="0" t="0" r="0" b="0"/>
              <wp:wrapNone/>
              <wp:docPr id="1073741827" name="officeArt object" descr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0791" cy="4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DF422E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84FB3A" id="officeArt object" o:spid="_x0000_s1026" alt="Line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0pt,772pt" to="534.85pt,7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" strokecolor="#df422e" strokeweight="1pt">
              <v:stroke miterlimit="4" joinstyle="miter"/>
              <w10:wrap anchorx="page" anchory="page"/>
            </v:line>
          </w:pict>
        </mc:Fallback>
      </mc:AlternateContent>
    </w:r>
    <w:r w:rsidRPr="00AA4233">
      <w:rPr>
        <w:noProof/>
        <w:lang w:val="ro-RO"/>
      </w:rPr>
      <w:drawing>
        <wp:inline distT="0" distB="0" distL="0" distR="0" wp14:anchorId="7FD2989B" wp14:editId="4D35683F">
          <wp:extent cx="2052000" cy="447048"/>
          <wp:effectExtent l="0" t="0" r="5715" b="0"/>
          <wp:docPr id="1073741825" name="officeArt object" descr="Asset 3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sset 32.png" descr="Asset 3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9636" cy="4574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8F"/>
    <w:rsid w:val="000000C8"/>
    <w:rsid w:val="00053F23"/>
    <w:rsid w:val="0008102D"/>
    <w:rsid w:val="000F31B7"/>
    <w:rsid w:val="00294C0C"/>
    <w:rsid w:val="002A6E1B"/>
    <w:rsid w:val="00481675"/>
    <w:rsid w:val="004C64FF"/>
    <w:rsid w:val="004E3D8F"/>
    <w:rsid w:val="004F6410"/>
    <w:rsid w:val="00534858"/>
    <w:rsid w:val="005C4EE9"/>
    <w:rsid w:val="00633274"/>
    <w:rsid w:val="00810EF3"/>
    <w:rsid w:val="00904444"/>
    <w:rsid w:val="0097179C"/>
    <w:rsid w:val="00AA4233"/>
    <w:rsid w:val="00D44843"/>
    <w:rsid w:val="00E35B19"/>
    <w:rsid w:val="00E6377A"/>
    <w:rsid w:val="00E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4173"/>
  <w15:docId w15:val="{E751C0C9-8B49-41DE-9B28-2358A720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o-RO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D448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5B9C9" w:themeColor="accent1"/>
      <w:sz w:val="26"/>
      <w:szCs w:val="26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before="120" w:after="120" w:line="288" w:lineRule="auto"/>
      <w:jc w:val="both"/>
    </w:pPr>
    <w:rPr>
      <w:rFonts w:ascii="Helvetica Neue Light" w:hAnsi="Helvetica Neue Light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A">
    <w:name w:val="Header &amp; Footer A"/>
    <w:pPr>
      <w:tabs>
        <w:tab w:val="center" w:pos="4750"/>
        <w:tab w:val="right" w:pos="9480"/>
      </w:tabs>
      <w:spacing w:line="288" w:lineRule="auto"/>
    </w:pPr>
    <w:rPr>
      <w:rFonts w:ascii="Helvetica Neue Thin" w:hAnsi="Helvetica Neue Thin" w:cs="Arial Unicode MS"/>
      <w:color w:val="000000"/>
      <w:sz w:val="16"/>
      <w:szCs w:val="16"/>
      <w:u w:color="60606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Antet">
    <w:name w:val="header"/>
    <w:basedOn w:val="Normal"/>
    <w:link w:val="AntetCaracter"/>
    <w:uiPriority w:val="99"/>
    <w:unhideWhenUsed/>
    <w:rsid w:val="0053485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ntetCaracter">
    <w:name w:val="Antet Caracter"/>
    <w:basedOn w:val="Fontdeparagrafimplicit"/>
    <w:link w:val="Antet"/>
    <w:uiPriority w:val="99"/>
    <w:rsid w:val="00534858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53485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SubsolCaracter">
    <w:name w:val="Subsol Caracter"/>
    <w:basedOn w:val="Fontdeparagrafimplicit"/>
    <w:link w:val="Subsol"/>
    <w:uiPriority w:val="99"/>
    <w:rsid w:val="00534858"/>
    <w:rPr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rsid w:val="00D44843"/>
    <w:rPr>
      <w:rFonts w:asciiTheme="majorHAnsi" w:eastAsiaTheme="majorEastAsia" w:hAnsiTheme="majorHAnsi" w:cstheme="majorBidi"/>
      <w:b/>
      <w:bCs/>
      <w:color w:val="85B9C9" w:themeColor="accent1"/>
      <w:sz w:val="26"/>
      <w:szCs w:val="26"/>
      <w:bdr w:val="none" w:sz="0" w:space="0" w:color="auto"/>
    </w:rPr>
  </w:style>
  <w:style w:type="paragraph" w:styleId="Titlu">
    <w:name w:val="Title"/>
    <w:basedOn w:val="Normal"/>
    <w:next w:val="Normal"/>
    <w:link w:val="TitluCaracter"/>
    <w:uiPriority w:val="10"/>
    <w:qFormat/>
    <w:rsid w:val="00D44843"/>
    <w:pPr>
      <w:pBdr>
        <w:bottom w:val="single" w:sz="8" w:space="4" w:color="85B9C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lang w:val="en-US"/>
    </w:rPr>
  </w:style>
  <w:style w:type="character" w:customStyle="1" w:styleId="TitluCaracter">
    <w:name w:val="Titlu Caracter"/>
    <w:basedOn w:val="Fontdeparagrafimplicit"/>
    <w:link w:val="Titlu"/>
    <w:uiPriority w:val="10"/>
    <w:rsid w:val="00D44843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eret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dic-lp\Downloads\Color%20Template%20TNOMID%20(1).dotx" TargetMode="External"/></Relationships>
</file>

<file path=word/theme/theme1.xml><?xml version="1.0" encoding="utf-8"?>
<a:theme xmlns:a="http://schemas.openxmlformats.org/drawingml/2006/main" name="02_Modern_Business_Project_Proposal">
  <a:themeElements>
    <a:clrScheme name="02_Modern_Business_Project_Proposa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_Project_Proposal">
      <a:majorFont>
        <a:latin typeface="Helvetica Neue UltraLight"/>
        <a:ea typeface="Helvetica Neue UltraLight"/>
        <a:cs typeface="Helvetica Neue UltraLight"/>
      </a:majorFont>
      <a:minorFont>
        <a:latin typeface="Helvetica Neue"/>
        <a:ea typeface="Helvetica Neue"/>
        <a:cs typeface="Helvetica Neue"/>
      </a:minorFont>
    </a:fontScheme>
    <a:fmtScheme name="02_Modern_Business_Project_Propos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 Ultra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 Ultra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Color Template TNOMID (1).dotx</Template>
  <TotalTime>2</TotalTime>
  <Pages>2</Pages>
  <Words>353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 Juridic</dc:creator>
  <cp:lastModifiedBy>Serv Juridic</cp:lastModifiedBy>
  <cp:revision>3</cp:revision>
  <dcterms:created xsi:type="dcterms:W3CDTF">2025-05-07T08:47:00Z</dcterms:created>
  <dcterms:modified xsi:type="dcterms:W3CDTF">2025-05-07T08:48:00Z</dcterms:modified>
</cp:coreProperties>
</file>