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3F07" w14:textId="77777777" w:rsidR="004E3D8F" w:rsidRPr="0015734C" w:rsidRDefault="004E3D8F" w:rsidP="00294C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34C">
        <w:rPr>
          <w:rFonts w:ascii="Times New Roman" w:hAnsi="Times New Roman" w:cs="Times New Roman"/>
          <w:b/>
          <w:i/>
          <w:sz w:val="24"/>
          <w:szCs w:val="24"/>
        </w:rPr>
        <w:t>AVIZAT,</w:t>
      </w:r>
    </w:p>
    <w:p w14:paraId="3E96CEC7" w14:textId="77777777" w:rsidR="004E3D8F" w:rsidRPr="0015734C" w:rsidRDefault="004E3D8F" w:rsidP="00294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877CF6" w14:textId="38478F6A" w:rsidR="004E3D8F" w:rsidRPr="0015734C" w:rsidRDefault="004E3D8F" w:rsidP="0029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4C">
        <w:rPr>
          <w:rFonts w:ascii="Times New Roman" w:hAnsi="Times New Roman" w:cs="Times New Roman"/>
          <w:b/>
          <w:sz w:val="24"/>
          <w:szCs w:val="24"/>
        </w:rPr>
        <w:t xml:space="preserve">CERERE DE </w:t>
      </w:r>
      <w:r w:rsidR="00294C0C" w:rsidRPr="0015734C">
        <w:rPr>
          <w:rFonts w:ascii="Times New Roman" w:hAnsi="Times New Roman" w:cs="Times New Roman"/>
          <w:b/>
          <w:sz w:val="24"/>
          <w:szCs w:val="24"/>
        </w:rPr>
        <w:t>Î</w:t>
      </w:r>
      <w:r w:rsidRPr="0015734C">
        <w:rPr>
          <w:rFonts w:ascii="Times New Roman" w:hAnsi="Times New Roman" w:cs="Times New Roman"/>
          <w:b/>
          <w:sz w:val="24"/>
          <w:szCs w:val="24"/>
        </w:rPr>
        <w:t>NSCRIERE CA VOLUNTAR</w:t>
      </w:r>
    </w:p>
    <w:p w14:paraId="7AD1CCF2" w14:textId="77777777" w:rsidR="004E3D8F" w:rsidRDefault="004E3D8F" w:rsidP="00294C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34C">
        <w:rPr>
          <w:rFonts w:ascii="Times New Roman" w:hAnsi="Times New Roman" w:cs="Times New Roman"/>
          <w:b/>
          <w:sz w:val="20"/>
          <w:szCs w:val="20"/>
        </w:rPr>
        <w:t>NR. __________/_________________________</w:t>
      </w:r>
    </w:p>
    <w:p w14:paraId="1095DC3C" w14:textId="77777777" w:rsidR="0015734C" w:rsidRPr="0015734C" w:rsidRDefault="0015734C" w:rsidP="00294C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B0491D" w14:textId="77777777" w:rsidR="004E3D8F" w:rsidRPr="0015734C" w:rsidRDefault="004E3D8F" w:rsidP="0029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34C">
        <w:rPr>
          <w:rFonts w:ascii="Times New Roman" w:hAnsi="Times New Roman" w:cs="Times New Roman"/>
          <w:b/>
          <w:sz w:val="24"/>
          <w:szCs w:val="24"/>
        </w:rPr>
        <w:t>A. DATE GENERALE</w:t>
      </w:r>
    </w:p>
    <w:p w14:paraId="4EF1B846" w14:textId="62DC7A1F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Nume si Prenume *______________________________________________________________________________</w:t>
      </w:r>
    </w:p>
    <w:p w14:paraId="2A372DFF" w14:textId="183C0348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Data </w:t>
      </w:r>
      <w:r w:rsidR="00AA4233" w:rsidRPr="0015734C">
        <w:rPr>
          <w:rFonts w:ascii="Times New Roman" w:hAnsi="Times New Roman" w:cs="Times New Roman"/>
          <w:sz w:val="24"/>
          <w:szCs w:val="24"/>
        </w:rPr>
        <w:t>nașterii</w:t>
      </w:r>
      <w:r w:rsidRPr="0015734C">
        <w:rPr>
          <w:rFonts w:ascii="Times New Roman" w:hAnsi="Times New Roman" w:cs="Times New Roman"/>
          <w:sz w:val="24"/>
          <w:szCs w:val="24"/>
        </w:rPr>
        <w:t xml:space="preserve"> * /ZI/LUNA/AN___________________________</w:t>
      </w:r>
    </w:p>
    <w:p w14:paraId="21EC5DF0" w14:textId="3F92862C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Email *_____________________________________________</w:t>
      </w:r>
    </w:p>
    <w:p w14:paraId="3FFCBC80" w14:textId="28AE4FD4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Localitate, </w:t>
      </w:r>
      <w:r w:rsidR="00AA4233" w:rsidRPr="0015734C">
        <w:rPr>
          <w:rFonts w:ascii="Times New Roman" w:hAnsi="Times New Roman" w:cs="Times New Roman"/>
          <w:sz w:val="24"/>
          <w:szCs w:val="24"/>
        </w:rPr>
        <w:t>Județ</w:t>
      </w:r>
      <w:r w:rsidRPr="0015734C">
        <w:rPr>
          <w:rFonts w:ascii="Times New Roman" w:hAnsi="Times New Roman" w:cs="Times New Roman"/>
          <w:sz w:val="24"/>
          <w:szCs w:val="24"/>
        </w:rPr>
        <w:t xml:space="preserve"> *_______________________________________________________________</w:t>
      </w:r>
    </w:p>
    <w:p w14:paraId="5DD85BC1" w14:textId="313168AB" w:rsidR="004E3D8F" w:rsidRPr="0015734C" w:rsidRDefault="00AA4233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Număr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 telefon mobil *____________________________________________________________</w:t>
      </w:r>
    </w:p>
    <w:p w14:paraId="5044F279" w14:textId="7D1CF08B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Liceul/ Facultatea/ Universitatea/</w:t>
      </w:r>
      <w:r w:rsidR="001B043C" w:rsidRPr="0015734C">
        <w:rPr>
          <w:rFonts w:ascii="Times New Roman" w:hAnsi="Times New Roman" w:cs="Times New Roman"/>
          <w:sz w:val="24"/>
          <w:szCs w:val="24"/>
        </w:rPr>
        <w:t>*</w:t>
      </w:r>
      <w:r w:rsidRPr="0015734C">
        <w:rPr>
          <w:rFonts w:ascii="Times New Roman" w:hAnsi="Times New Roman" w:cs="Times New Roman"/>
          <w:sz w:val="24"/>
          <w:szCs w:val="24"/>
        </w:rPr>
        <w:t>____________________________</w:t>
      </w:r>
      <w:r w:rsidR="00E91E51" w:rsidRPr="0015734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016F35D" w14:textId="36F7DAFB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An de studiu / Clasa *____________________________________________________________</w:t>
      </w:r>
    </w:p>
    <w:p w14:paraId="4A2B532A" w14:textId="77777777" w:rsidR="00294C0C" w:rsidRPr="0015734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2DD60" w14:textId="7E8566B0" w:rsidR="004E3D8F" w:rsidRPr="0015734C" w:rsidRDefault="004E3D8F" w:rsidP="0029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34C">
        <w:rPr>
          <w:rFonts w:ascii="Times New Roman" w:hAnsi="Times New Roman" w:cs="Times New Roman"/>
          <w:b/>
          <w:sz w:val="24"/>
          <w:szCs w:val="24"/>
        </w:rPr>
        <w:t>B. EXPERIEN</w:t>
      </w:r>
      <w:r w:rsidR="00294C0C" w:rsidRPr="0015734C">
        <w:rPr>
          <w:rFonts w:ascii="Times New Roman" w:hAnsi="Times New Roman" w:cs="Times New Roman"/>
          <w:b/>
          <w:sz w:val="24"/>
          <w:szCs w:val="24"/>
        </w:rPr>
        <w:t>Ț</w:t>
      </w:r>
      <w:r w:rsidRPr="0015734C">
        <w:rPr>
          <w:rFonts w:ascii="Times New Roman" w:hAnsi="Times New Roman" w:cs="Times New Roman"/>
          <w:b/>
          <w:sz w:val="24"/>
          <w:szCs w:val="24"/>
        </w:rPr>
        <w:t>A</w:t>
      </w:r>
    </w:p>
    <w:p w14:paraId="36737442" w14:textId="5D989B62" w:rsidR="004E3D8F" w:rsidRPr="0015734C" w:rsidRDefault="00AA4233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Activități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 la care ai participat / </w:t>
      </w:r>
      <w:r w:rsidRPr="0015734C">
        <w:rPr>
          <w:rFonts w:ascii="Times New Roman" w:hAnsi="Times New Roman" w:cs="Times New Roman"/>
          <w:sz w:val="24"/>
          <w:szCs w:val="24"/>
        </w:rPr>
        <w:t>Realizări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 *____________________________________________________________________________________________________________________________________________________________________________________________________________________________________________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FDAF2" w14:textId="428DF464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Competen</w:t>
      </w:r>
      <w:r w:rsidR="00294C0C" w:rsidRPr="0015734C">
        <w:rPr>
          <w:rFonts w:ascii="Times New Roman" w:hAnsi="Times New Roman" w:cs="Times New Roman"/>
          <w:sz w:val="24"/>
          <w:szCs w:val="24"/>
        </w:rPr>
        <w:t>ț</w:t>
      </w:r>
      <w:r w:rsidRPr="0015734C">
        <w:rPr>
          <w:rFonts w:ascii="Times New Roman" w:hAnsi="Times New Roman" w:cs="Times New Roman"/>
          <w:sz w:val="24"/>
          <w:szCs w:val="24"/>
        </w:rPr>
        <w:t>e *_____________________________________________________________________________________________________________________________________________________________</w:t>
      </w:r>
    </w:p>
    <w:p w14:paraId="5ABF2471" w14:textId="6F68D9F4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Hobby-uri *____________________________________________________________________________________________________</w:t>
      </w:r>
      <w:r w:rsidR="00E91E51" w:rsidRPr="0015734C">
        <w:rPr>
          <w:rFonts w:ascii="Times New Roman" w:hAnsi="Times New Roman" w:cs="Times New Roman"/>
          <w:sz w:val="24"/>
          <w:szCs w:val="24"/>
        </w:rPr>
        <w:t>______</w:t>
      </w:r>
      <w:r w:rsidRPr="0015734C">
        <w:rPr>
          <w:rFonts w:ascii="Times New Roman" w:hAnsi="Times New Roman" w:cs="Times New Roman"/>
          <w:sz w:val="24"/>
          <w:szCs w:val="24"/>
        </w:rPr>
        <w:t>_______</w:t>
      </w:r>
    </w:p>
    <w:p w14:paraId="71E5FB88" w14:textId="5AE5687C" w:rsidR="004E3D8F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Premii/certificate/atestate * ______________________________________________________________________________________________________________________________________________________________</w:t>
      </w:r>
    </w:p>
    <w:p w14:paraId="735E9970" w14:textId="77777777" w:rsidR="0015734C" w:rsidRPr="0015734C" w:rsidRDefault="0015734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95AEB" w14:textId="39C9E479" w:rsidR="00294C0C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Nivelul de </w:t>
      </w:r>
      <w:r w:rsidR="00AA4233" w:rsidRPr="0015734C">
        <w:rPr>
          <w:rFonts w:ascii="Times New Roman" w:hAnsi="Times New Roman" w:cs="Times New Roman"/>
          <w:sz w:val="24"/>
          <w:szCs w:val="24"/>
        </w:rPr>
        <w:t>cunoaștere</w:t>
      </w:r>
      <w:r w:rsidRPr="0015734C">
        <w:rPr>
          <w:rFonts w:ascii="Times New Roman" w:hAnsi="Times New Roman" w:cs="Times New Roman"/>
          <w:sz w:val="24"/>
          <w:szCs w:val="24"/>
        </w:rPr>
        <w:t xml:space="preserve"> </w:t>
      </w:r>
      <w:r w:rsidR="001B043C" w:rsidRPr="0015734C">
        <w:rPr>
          <w:rFonts w:ascii="Times New Roman" w:hAnsi="Times New Roman" w:cs="Times New Roman"/>
          <w:sz w:val="24"/>
          <w:szCs w:val="24"/>
        </w:rPr>
        <w:t>limbi străine</w:t>
      </w:r>
      <w:r w:rsidRPr="0015734C">
        <w:rPr>
          <w:rFonts w:ascii="Times New Roman" w:hAnsi="Times New Roman" w:cs="Times New Roman"/>
          <w:sz w:val="24"/>
          <w:szCs w:val="24"/>
        </w:rPr>
        <w:t>: *</w:t>
      </w:r>
    </w:p>
    <w:p w14:paraId="16EFC95A" w14:textId="059D0E30" w:rsidR="00294C0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573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734C">
        <w:rPr>
          <w:rFonts w:ascii="Times New Roman" w:hAnsi="Times New Roman" w:cs="Times New Roman"/>
          <w:sz w:val="24"/>
          <w:szCs w:val="24"/>
        </w:rPr>
        <w:t xml:space="preserve"> </w:t>
      </w:r>
      <w:r w:rsidR="0015734C">
        <w:rPr>
          <w:rFonts w:ascii="Times New Roman" w:hAnsi="Times New Roman" w:cs="Times New Roman"/>
          <w:sz w:val="24"/>
          <w:szCs w:val="24"/>
        </w:rPr>
        <w:t xml:space="preserve"> </w:t>
      </w:r>
      <w:r w:rsidRPr="0015734C">
        <w:rPr>
          <w:rFonts w:ascii="Times New Roman" w:hAnsi="Times New Roman" w:cs="Times New Roman"/>
          <w:sz w:val="24"/>
          <w:szCs w:val="24"/>
        </w:rPr>
        <w:t>limba_____________________</w:t>
      </w:r>
      <w:r w:rsidR="0015734C">
        <w:rPr>
          <w:rFonts w:ascii="Times New Roman" w:hAnsi="Times New Roman" w:cs="Times New Roman"/>
          <w:sz w:val="24"/>
          <w:szCs w:val="24"/>
        </w:rPr>
        <w:t xml:space="preserve">  </w:t>
      </w:r>
      <w:r w:rsidRPr="0015734C">
        <w:rPr>
          <w:rFonts w:ascii="Times New Roman" w:hAnsi="Times New Roman" w:cs="Times New Roman"/>
          <w:sz w:val="24"/>
          <w:szCs w:val="24"/>
        </w:rPr>
        <w:t>nivel_________________</w:t>
      </w:r>
    </w:p>
    <w:p w14:paraId="56E45AE9" w14:textId="77777777" w:rsidR="0015734C" w:rsidRPr="0015734C" w:rsidRDefault="0015734C" w:rsidP="0015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limba_____________________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34C">
        <w:rPr>
          <w:rFonts w:ascii="Times New Roman" w:hAnsi="Times New Roman" w:cs="Times New Roman"/>
          <w:sz w:val="24"/>
          <w:szCs w:val="24"/>
        </w:rPr>
        <w:t>nivel_________________</w:t>
      </w:r>
    </w:p>
    <w:p w14:paraId="7A48D370" w14:textId="77777777" w:rsidR="0015734C" w:rsidRPr="0015734C" w:rsidRDefault="0015734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F939C" w14:textId="1A5C61CF" w:rsidR="004E3D8F" w:rsidRPr="0015734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11B4696F" w14:textId="77777777" w:rsidR="0015734C" w:rsidRDefault="004E3D8F" w:rsidP="00157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Competente Digitale*_____________________________________________________________</w:t>
      </w:r>
    </w:p>
    <w:p w14:paraId="0C9BE0A7" w14:textId="1613D3E3" w:rsidR="004E3D8F" w:rsidRPr="0015734C" w:rsidRDefault="00EE6181" w:rsidP="00157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Care sunt domeniile tale de interes maxim?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6FD39579" w14:textId="201A2330" w:rsidR="00294C0C" w:rsidRPr="0015734C" w:rsidRDefault="0015734C" w:rsidP="00294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15D69AA" w14:textId="7AA59548" w:rsidR="004E3D8F" w:rsidRPr="0015734C" w:rsidRDefault="004E3D8F" w:rsidP="0029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34C">
        <w:rPr>
          <w:rFonts w:ascii="Times New Roman" w:hAnsi="Times New Roman" w:cs="Times New Roman"/>
          <w:b/>
          <w:sz w:val="24"/>
          <w:szCs w:val="24"/>
        </w:rPr>
        <w:lastRenderedPageBreak/>
        <w:t>C. MOTIVA</w:t>
      </w:r>
      <w:r w:rsidR="00EE6181" w:rsidRPr="0015734C">
        <w:rPr>
          <w:rFonts w:ascii="Times New Roman" w:hAnsi="Times New Roman" w:cs="Times New Roman"/>
          <w:b/>
          <w:sz w:val="24"/>
          <w:szCs w:val="24"/>
        </w:rPr>
        <w:t>Ț</w:t>
      </w:r>
      <w:r w:rsidRPr="0015734C">
        <w:rPr>
          <w:rFonts w:ascii="Times New Roman" w:hAnsi="Times New Roman" w:cs="Times New Roman"/>
          <w:b/>
          <w:sz w:val="24"/>
          <w:szCs w:val="24"/>
        </w:rPr>
        <w:t xml:space="preserve">IA CA </w:t>
      </w:r>
      <w:r w:rsidR="00EE6181" w:rsidRPr="0015734C">
        <w:rPr>
          <w:rFonts w:ascii="Times New Roman" w:hAnsi="Times New Roman" w:cs="Times New Roman"/>
          <w:b/>
          <w:sz w:val="24"/>
          <w:szCs w:val="24"/>
        </w:rPr>
        <w:t>Ș</w:t>
      </w:r>
      <w:r w:rsidRPr="0015734C">
        <w:rPr>
          <w:rFonts w:ascii="Times New Roman" w:hAnsi="Times New Roman" w:cs="Times New Roman"/>
          <w:b/>
          <w:sz w:val="24"/>
          <w:szCs w:val="24"/>
        </w:rPr>
        <w:t>I VOLUNTAR:</w:t>
      </w:r>
    </w:p>
    <w:p w14:paraId="17AB638B" w14:textId="77F1810D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De ce ai ales s</w:t>
      </w:r>
      <w:r w:rsidR="00EE6181" w:rsidRPr="0015734C">
        <w:rPr>
          <w:rFonts w:ascii="Times New Roman" w:hAnsi="Times New Roman" w:cs="Times New Roman"/>
          <w:sz w:val="24"/>
          <w:szCs w:val="24"/>
        </w:rPr>
        <w:t>ă</w:t>
      </w:r>
      <w:r w:rsidRPr="0015734C">
        <w:rPr>
          <w:rFonts w:ascii="Times New Roman" w:hAnsi="Times New Roman" w:cs="Times New Roman"/>
          <w:sz w:val="24"/>
          <w:szCs w:val="24"/>
        </w:rPr>
        <w:t xml:space="preserve"> devii voluntar?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69B99" w14:textId="36EF8D65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Cu ce crezi ca te va ajuta acest lucru?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BF6B9" w14:textId="4E4EA936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Spune-ne ceva despre tine. </w:t>
      </w:r>
      <w:r w:rsidR="00AA4233" w:rsidRPr="0015734C">
        <w:rPr>
          <w:rFonts w:ascii="Times New Roman" w:hAnsi="Times New Roman" w:cs="Times New Roman"/>
          <w:sz w:val="24"/>
          <w:szCs w:val="24"/>
        </w:rPr>
        <w:t>Poți</w:t>
      </w:r>
      <w:r w:rsidRPr="0015734C">
        <w:rPr>
          <w:rFonts w:ascii="Times New Roman" w:hAnsi="Times New Roman" w:cs="Times New Roman"/>
          <w:sz w:val="24"/>
          <w:szCs w:val="24"/>
        </w:rPr>
        <w:t xml:space="preserve"> scrie orice, sa te descrii, sau sa ne </w:t>
      </w:r>
      <w:r w:rsidR="00AA4233" w:rsidRPr="0015734C">
        <w:rPr>
          <w:rFonts w:ascii="Times New Roman" w:hAnsi="Times New Roman" w:cs="Times New Roman"/>
          <w:sz w:val="24"/>
          <w:szCs w:val="24"/>
        </w:rPr>
        <w:t>povestești</w:t>
      </w:r>
      <w:r w:rsidRPr="0015734C">
        <w:rPr>
          <w:rFonts w:ascii="Times New Roman" w:hAnsi="Times New Roman" w:cs="Times New Roman"/>
          <w:sz w:val="24"/>
          <w:szCs w:val="24"/>
        </w:rPr>
        <w:t xml:space="preserve"> ceva. *</w:t>
      </w:r>
    </w:p>
    <w:p w14:paraId="3615159D" w14:textId="26E24B51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AEBFE" w14:textId="595A5B6C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C</w:t>
      </w:r>
      <w:r w:rsidR="00EE6181" w:rsidRPr="0015734C">
        <w:rPr>
          <w:rFonts w:ascii="Times New Roman" w:hAnsi="Times New Roman" w:cs="Times New Roman"/>
          <w:sz w:val="24"/>
          <w:szCs w:val="24"/>
        </w:rPr>
        <w:t>â</w:t>
      </w:r>
      <w:r w:rsidRPr="0015734C">
        <w:rPr>
          <w:rFonts w:ascii="Times New Roman" w:hAnsi="Times New Roman" w:cs="Times New Roman"/>
          <w:sz w:val="24"/>
          <w:szCs w:val="24"/>
        </w:rPr>
        <w:t xml:space="preserve">t timp vei putea aloca pentru </w:t>
      </w:r>
      <w:r w:rsidR="00AA4233" w:rsidRPr="0015734C">
        <w:rPr>
          <w:rFonts w:ascii="Times New Roman" w:hAnsi="Times New Roman" w:cs="Times New Roman"/>
          <w:sz w:val="24"/>
          <w:szCs w:val="24"/>
        </w:rPr>
        <w:t>activitățile</w:t>
      </w:r>
      <w:r w:rsidRPr="0015734C">
        <w:rPr>
          <w:rFonts w:ascii="Times New Roman" w:hAnsi="Times New Roman" w:cs="Times New Roman"/>
          <w:sz w:val="24"/>
          <w:szCs w:val="24"/>
        </w:rPr>
        <w:t xml:space="preserve"> </w:t>
      </w:r>
      <w:r w:rsidR="00AA4233" w:rsidRPr="0015734C">
        <w:rPr>
          <w:rFonts w:ascii="Times New Roman" w:hAnsi="Times New Roman" w:cs="Times New Roman"/>
          <w:sz w:val="24"/>
          <w:szCs w:val="24"/>
        </w:rPr>
        <w:t>TNOMID</w:t>
      </w:r>
      <w:r w:rsidRPr="0015734C">
        <w:rPr>
          <w:rFonts w:ascii="Times New Roman" w:hAnsi="Times New Roman" w:cs="Times New Roman"/>
          <w:sz w:val="24"/>
          <w:szCs w:val="24"/>
        </w:rPr>
        <w:t>? *</w:t>
      </w:r>
    </w:p>
    <w:p w14:paraId="7BE59056" w14:textId="77777777" w:rsidR="00DF43E0" w:rsidRPr="0015734C" w:rsidRDefault="00DF43E0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C65D0" w14:textId="40A8FA23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1-4 ore pe </w:t>
      </w:r>
      <w:r w:rsidR="00AA4233" w:rsidRPr="0015734C">
        <w:rPr>
          <w:rFonts w:ascii="Times New Roman" w:hAnsi="Times New Roman" w:cs="Times New Roman"/>
          <w:sz w:val="24"/>
          <w:szCs w:val="24"/>
        </w:rPr>
        <w:t>săptămână</w:t>
      </w:r>
      <w:r w:rsidRPr="0015734C">
        <w:rPr>
          <w:rFonts w:ascii="Times New Roman" w:hAnsi="Times New Roman" w:cs="Times New Roman"/>
          <w:sz w:val="24"/>
          <w:szCs w:val="24"/>
        </w:rPr>
        <w:t xml:space="preserve"> _________ 5-10 ore pe </w:t>
      </w:r>
      <w:r w:rsidR="00AA4233" w:rsidRPr="0015734C">
        <w:rPr>
          <w:rFonts w:ascii="Times New Roman" w:hAnsi="Times New Roman" w:cs="Times New Roman"/>
          <w:sz w:val="24"/>
          <w:szCs w:val="24"/>
        </w:rPr>
        <w:t>săptămână</w:t>
      </w:r>
      <w:r w:rsidRPr="0015734C">
        <w:rPr>
          <w:rFonts w:ascii="Times New Roman" w:hAnsi="Times New Roman" w:cs="Times New Roman"/>
          <w:sz w:val="24"/>
          <w:szCs w:val="24"/>
        </w:rPr>
        <w:t xml:space="preserve"> _________ 11-15 ore pe </w:t>
      </w:r>
      <w:r w:rsidR="00AA4233" w:rsidRPr="0015734C">
        <w:rPr>
          <w:rFonts w:ascii="Times New Roman" w:hAnsi="Times New Roman" w:cs="Times New Roman"/>
          <w:sz w:val="24"/>
          <w:szCs w:val="24"/>
        </w:rPr>
        <w:t>săptămână</w:t>
      </w:r>
      <w:r w:rsidRPr="0015734C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3F956467" w14:textId="77777777" w:rsidR="00294C0C" w:rsidRPr="0015734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A9DAD" w14:textId="1AB316D9" w:rsidR="004E3D8F" w:rsidRPr="0015734C" w:rsidRDefault="00EE6181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Î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n ce tipuri de proiecte </w:t>
      </w:r>
      <w:r w:rsidRPr="0015734C">
        <w:rPr>
          <w:rFonts w:ascii="Times New Roman" w:hAnsi="Times New Roman" w:cs="Times New Roman"/>
          <w:sz w:val="24"/>
          <w:szCs w:val="24"/>
        </w:rPr>
        <w:t>ț</w:t>
      </w:r>
      <w:r w:rsidR="004E3D8F" w:rsidRPr="0015734C">
        <w:rPr>
          <w:rFonts w:ascii="Times New Roman" w:hAnsi="Times New Roman" w:cs="Times New Roman"/>
          <w:sz w:val="24"/>
          <w:szCs w:val="24"/>
        </w:rPr>
        <w:t>i-ai dori s</w:t>
      </w:r>
      <w:r w:rsidRPr="0015734C">
        <w:rPr>
          <w:rFonts w:ascii="Times New Roman" w:hAnsi="Times New Roman" w:cs="Times New Roman"/>
          <w:sz w:val="24"/>
          <w:szCs w:val="24"/>
        </w:rPr>
        <w:t>ă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 te implici? *</w:t>
      </w:r>
    </w:p>
    <w:p w14:paraId="21CFC9C5" w14:textId="77777777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C4ED4" w14:textId="77777777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Care sunt obiectivele tale pe termen mediu si lung? *</w:t>
      </w:r>
    </w:p>
    <w:p w14:paraId="2AE8E0B3" w14:textId="05BA6DDC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43010A05" w14:textId="7F7469AE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 xml:space="preserve">Mai </w:t>
      </w:r>
      <w:r w:rsidR="00AA4233" w:rsidRPr="0015734C">
        <w:rPr>
          <w:rFonts w:ascii="Times New Roman" w:hAnsi="Times New Roman" w:cs="Times New Roman"/>
          <w:sz w:val="24"/>
          <w:szCs w:val="24"/>
        </w:rPr>
        <w:t>ești</w:t>
      </w:r>
      <w:r w:rsidRPr="0015734C">
        <w:rPr>
          <w:rFonts w:ascii="Times New Roman" w:hAnsi="Times New Roman" w:cs="Times New Roman"/>
          <w:sz w:val="24"/>
          <w:szCs w:val="24"/>
        </w:rPr>
        <w:t xml:space="preserve"> sau ai mai fost membru/ voluntar in alte </w:t>
      </w:r>
      <w:r w:rsidR="00AA4233" w:rsidRPr="0015734C">
        <w:rPr>
          <w:rFonts w:ascii="Times New Roman" w:hAnsi="Times New Roman" w:cs="Times New Roman"/>
          <w:sz w:val="24"/>
          <w:szCs w:val="24"/>
        </w:rPr>
        <w:t>organizații</w:t>
      </w:r>
      <w:r w:rsidRPr="0015734C">
        <w:rPr>
          <w:rFonts w:ascii="Times New Roman" w:hAnsi="Times New Roman" w:cs="Times New Roman"/>
          <w:sz w:val="24"/>
          <w:szCs w:val="24"/>
        </w:rPr>
        <w:t xml:space="preserve"> non-guvernamentale? Daca da, care? *</w:t>
      </w:r>
    </w:p>
    <w:p w14:paraId="19EA373D" w14:textId="25C4B0AC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4955D555" w14:textId="77777777" w:rsidR="004E3D8F" w:rsidRPr="0015734C" w:rsidRDefault="004E3D8F" w:rsidP="0029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34C">
        <w:rPr>
          <w:rFonts w:ascii="Times New Roman" w:hAnsi="Times New Roman" w:cs="Times New Roman"/>
          <w:sz w:val="24"/>
          <w:szCs w:val="24"/>
        </w:rPr>
        <w:t>* sunt importante si obligatorii</w:t>
      </w:r>
    </w:p>
    <w:p w14:paraId="21424BC3" w14:textId="77777777" w:rsidR="00294C0C" w:rsidRPr="0015734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2910D" w14:textId="77777777" w:rsidR="00294C0C" w:rsidRPr="0015734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64321" w14:textId="77777777" w:rsidR="00294C0C" w:rsidRPr="0015734C" w:rsidRDefault="00294C0C" w:rsidP="0029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6043A" w14:textId="1E1AC2B5" w:rsidR="004E3D8F" w:rsidRPr="0015734C" w:rsidRDefault="00AA4233" w:rsidP="00294C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5734C">
        <w:rPr>
          <w:rFonts w:ascii="Times New Roman" w:hAnsi="Times New Roman" w:cs="Times New Roman"/>
          <w:sz w:val="24"/>
          <w:szCs w:val="24"/>
        </w:rPr>
        <w:t>Semnătura</w:t>
      </w:r>
      <w:r w:rsidR="004E3D8F" w:rsidRPr="0015734C">
        <w:rPr>
          <w:rFonts w:ascii="Times New Roman" w:hAnsi="Times New Roman" w:cs="Times New Roman"/>
          <w:sz w:val="24"/>
          <w:szCs w:val="24"/>
        </w:rPr>
        <w:t xml:space="preserve"> voluntarului,</w:t>
      </w:r>
    </w:p>
    <w:sectPr w:rsidR="004E3D8F" w:rsidRPr="0015734C">
      <w:headerReference w:type="default" r:id="rId6"/>
      <w:footerReference w:type="default" r:id="rId7"/>
      <w:pgSz w:w="11900" w:h="16840"/>
      <w:pgMar w:top="2520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7A1C" w14:textId="77777777" w:rsidR="00B94623" w:rsidRPr="00AA4233" w:rsidRDefault="00B94623">
      <w:r w:rsidRPr="00AA4233">
        <w:separator/>
      </w:r>
    </w:p>
  </w:endnote>
  <w:endnote w:type="continuationSeparator" w:id="0">
    <w:p w14:paraId="5C63952E" w14:textId="77777777" w:rsidR="00B94623" w:rsidRPr="00AA4233" w:rsidRDefault="00B94623">
      <w:r w:rsidRPr="00AA42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7290" w14:textId="77777777" w:rsidR="00053F23" w:rsidRPr="00AA4233" w:rsidRDefault="00000000">
    <w:pPr>
      <w:pStyle w:val="HeaderFooterA"/>
      <w:rPr>
        <w:lang w:val="ro-RO"/>
      </w:rPr>
    </w:pPr>
    <w:r w:rsidRPr="00AA4233">
      <w:rPr>
        <w:lang w:val="ro-RO"/>
      </w:rPr>
      <w:t xml:space="preserve">Teatrul Național de Operetă și Musical „Ion Dacian”, Bd. Octavian Goga, Nr. 1, București.; </w:t>
    </w:r>
    <w:hyperlink r:id="rId1" w:history="1">
      <w:r w:rsidR="00053F23" w:rsidRPr="00AA4233">
        <w:rPr>
          <w:rStyle w:val="Hyperlink0"/>
          <w:lang w:val="ro-RO"/>
        </w:rPr>
        <w:t>www.opereta.ro</w:t>
      </w:r>
    </w:hyperlink>
    <w:r w:rsidRPr="00AA4233">
      <w:rPr>
        <w:lang w:val="ro-RO"/>
      </w:rPr>
      <w:tab/>
    </w:r>
    <w:r w:rsidRPr="00AA4233">
      <w:rPr>
        <w:lang w:val="ro-RO"/>
      </w:rPr>
      <w:fldChar w:fldCharType="begin"/>
    </w:r>
    <w:r w:rsidRPr="00AA4233">
      <w:rPr>
        <w:lang w:val="ro-RO"/>
      </w:rPr>
      <w:instrText xml:space="preserve"> PAGE </w:instrText>
    </w:r>
    <w:r w:rsidRPr="00AA4233">
      <w:rPr>
        <w:lang w:val="ro-RO"/>
      </w:rPr>
      <w:fldChar w:fldCharType="separate"/>
    </w:r>
    <w:r w:rsidR="00534858" w:rsidRPr="00AA4233">
      <w:rPr>
        <w:lang w:val="ro-RO"/>
      </w:rPr>
      <w:t>1</w:t>
    </w:r>
    <w:r w:rsidRPr="00AA4233">
      <w:rPr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A853" w14:textId="77777777" w:rsidR="00B94623" w:rsidRPr="00AA4233" w:rsidRDefault="00B94623">
      <w:r w:rsidRPr="00AA4233">
        <w:separator/>
      </w:r>
    </w:p>
  </w:footnote>
  <w:footnote w:type="continuationSeparator" w:id="0">
    <w:p w14:paraId="445E4AFF" w14:textId="77777777" w:rsidR="00B94623" w:rsidRPr="00AA4233" w:rsidRDefault="00B94623">
      <w:r w:rsidRPr="00AA42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8C3C" w14:textId="77777777" w:rsidR="00053F23" w:rsidRPr="00AA4233" w:rsidRDefault="00000000">
    <w:pPr>
      <w:pStyle w:val="Body"/>
      <w:rPr>
        <w:lang w:val="ro-RO"/>
      </w:rPr>
    </w:pPr>
    <w:r w:rsidRPr="00AA4233">
      <w:rPr>
        <w:noProof/>
        <w:lang w:val="ro-RO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D740D53" wp14:editId="4830023E">
              <wp:simplePos x="0" y="0"/>
              <wp:positionH relativeFrom="page">
                <wp:posOffset>762000</wp:posOffset>
              </wp:positionH>
              <wp:positionV relativeFrom="page">
                <wp:posOffset>1028690</wp:posOffset>
              </wp:positionV>
              <wp:extent cx="6029665" cy="19"/>
              <wp:effectExtent l="0" t="0" r="0" b="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DF422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DDA075" id="officeArt object" o:spid="_x0000_s1026" alt="Line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81pt" to="534.8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" strokecolor="#df422e" strokeweight="3pt">
              <v:stroke miterlimit="4" joinstyle="miter"/>
              <w10:wrap anchorx="page" anchory="page"/>
            </v:line>
          </w:pict>
        </mc:Fallback>
      </mc:AlternateContent>
    </w:r>
    <w:r w:rsidRPr="00AA4233">
      <w:rPr>
        <w:noProof/>
        <w:lang w:val="ro-RO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4D2DD3C" wp14:editId="587E4965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791" cy="4"/>
              <wp:effectExtent l="0" t="0" r="0" b="0"/>
              <wp:wrapNone/>
              <wp:docPr id="1073741827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791" cy="4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F422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84FB3A" id="officeArt object" o:spid="_x0000_s1026" alt="Line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772pt" to="534.8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" strokecolor="#df422e" strokeweight="1pt">
              <v:stroke miterlimit="4" joinstyle="miter"/>
              <w10:wrap anchorx="page" anchory="page"/>
            </v:line>
          </w:pict>
        </mc:Fallback>
      </mc:AlternateContent>
    </w:r>
    <w:r w:rsidRPr="00AA4233">
      <w:rPr>
        <w:noProof/>
        <w:lang w:val="ro-RO"/>
      </w:rPr>
      <w:drawing>
        <wp:inline distT="0" distB="0" distL="0" distR="0" wp14:anchorId="7FD2989B" wp14:editId="4D35683F">
          <wp:extent cx="2052000" cy="447048"/>
          <wp:effectExtent l="0" t="0" r="5715" b="0"/>
          <wp:docPr id="1073741825" name="officeArt object" descr="Asset 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set 32.png" descr="Asset 3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636" cy="4574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8F"/>
    <w:rsid w:val="000000C8"/>
    <w:rsid w:val="00053F23"/>
    <w:rsid w:val="0008102D"/>
    <w:rsid w:val="000F31B7"/>
    <w:rsid w:val="0015734C"/>
    <w:rsid w:val="0019139C"/>
    <w:rsid w:val="001B043C"/>
    <w:rsid w:val="00294C0C"/>
    <w:rsid w:val="002A6E1B"/>
    <w:rsid w:val="00481675"/>
    <w:rsid w:val="004E3D8F"/>
    <w:rsid w:val="004F6410"/>
    <w:rsid w:val="00534858"/>
    <w:rsid w:val="005C4EE9"/>
    <w:rsid w:val="00633274"/>
    <w:rsid w:val="00810EF3"/>
    <w:rsid w:val="0097179C"/>
    <w:rsid w:val="00AA4233"/>
    <w:rsid w:val="00B94623"/>
    <w:rsid w:val="00DF43E0"/>
    <w:rsid w:val="00E35B19"/>
    <w:rsid w:val="00E6377A"/>
    <w:rsid w:val="00E91E51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4173"/>
  <w15:docId w15:val="{E751C0C9-8B49-41DE-9B28-2358A720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20" w:after="120" w:line="288" w:lineRule="auto"/>
      <w:jc w:val="both"/>
    </w:pPr>
    <w:rPr>
      <w:rFonts w:ascii="Helvetica Neue Light" w:hAnsi="Helvetica Neue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center" w:pos="4750"/>
        <w:tab w:val="right" w:pos="9480"/>
      </w:tabs>
      <w:spacing w:line="288" w:lineRule="auto"/>
    </w:pPr>
    <w:rPr>
      <w:rFonts w:ascii="Helvetica Neue Thin" w:hAnsi="Helvetica Neue Thin" w:cs="Arial Unicode MS"/>
      <w:color w:val="000000"/>
      <w:sz w:val="16"/>
      <w:szCs w:val="16"/>
      <w:u w:color="60606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Antet">
    <w:name w:val="header"/>
    <w:basedOn w:val="Normal"/>
    <w:link w:val="AntetCaracter"/>
    <w:uiPriority w:val="99"/>
    <w:unhideWhenUsed/>
    <w:rsid w:val="005348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ntetCaracter">
    <w:name w:val="Antet Caracter"/>
    <w:basedOn w:val="Fontdeparagrafimplicit"/>
    <w:link w:val="Antet"/>
    <w:uiPriority w:val="99"/>
    <w:rsid w:val="00534858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5348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solCaracter">
    <w:name w:val="Subsol Caracter"/>
    <w:basedOn w:val="Fontdeparagrafimplicit"/>
    <w:link w:val="Subsol"/>
    <w:uiPriority w:val="99"/>
    <w:rsid w:val="00534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re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dic-lp\Downloads\Color%20Template%20TNOMID%20(1).dotx" TargetMode="Externa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"/>
        <a:ea typeface="Helvetica Neue"/>
        <a:cs typeface="Helvetica Neue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Template TNOMID (1).dotx</Template>
  <TotalTime>20</TotalTime>
  <Pages>2</Pages>
  <Words>600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 Juridic</dc:creator>
  <cp:lastModifiedBy>Serv Juridic</cp:lastModifiedBy>
  <cp:revision>13</cp:revision>
  <dcterms:created xsi:type="dcterms:W3CDTF">2025-05-06T11:14:00Z</dcterms:created>
  <dcterms:modified xsi:type="dcterms:W3CDTF">2025-05-07T10:47:00Z</dcterms:modified>
</cp:coreProperties>
</file>